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pacing w:val="100"/>
          <w:sz w:val="32"/>
          <w:lang w:eastAsia="zh-CN"/>
        </w:rPr>
      </w:pPr>
      <w:r>
        <w:rPr>
          <w:rFonts w:hint="eastAsia"/>
          <w:b/>
          <w:bCs/>
          <w:spacing w:val="100"/>
          <w:sz w:val="32"/>
          <w:lang w:eastAsia="zh-CN"/>
        </w:rPr>
        <w:t>附件二：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/>
          <w:b/>
          <w:sz w:val="32"/>
          <w:szCs w:val="32"/>
          <w:u w:val="none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育肥牛舍建设规范</w:t>
      </w:r>
      <w:r>
        <w:rPr>
          <w:rFonts w:hint="eastAsia"/>
          <w:b/>
          <w:sz w:val="32"/>
          <w:szCs w:val="32"/>
          <w:u w:val="none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（征求意见稿）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意见反馈表</w:t>
      </w:r>
      <w:bookmarkStart w:id="0" w:name="_GoBack"/>
      <w:bookmarkEnd w:id="0"/>
    </w:p>
    <w:p>
      <w:pPr>
        <w:jc w:val="center"/>
        <w:rPr>
          <w:rFonts w:hint="eastAsia"/>
          <w:b/>
          <w:bCs/>
          <w:spacing w:val="100"/>
          <w:sz w:val="32"/>
        </w:rPr>
      </w:pPr>
    </w:p>
    <w:tbl>
      <w:tblPr>
        <w:tblStyle w:val="3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2"/>
        <w:gridCol w:w="900"/>
        <w:gridCol w:w="720"/>
        <w:gridCol w:w="1375"/>
        <w:gridCol w:w="785"/>
        <w:gridCol w:w="295"/>
        <w:gridCol w:w="1207"/>
        <w:gridCol w:w="137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修改建议</w:t>
            </w: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ZTcyYmZhYTg3NjQwMTMzMmZmMGFmMGU2ODgyMGIifQ=="/>
  </w:docVars>
  <w:rsids>
    <w:rsidRoot w:val="5F147855"/>
    <w:rsid w:val="470A6D6D"/>
    <w:rsid w:val="4D731B67"/>
    <w:rsid w:val="5F147855"/>
    <w:rsid w:val="706B4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1556;\&#24037;&#20316;\2024\&#26631;&#22996;&#20250;\&#22242;&#26631;\&#29275;&#33293;&#24314;&#35774;\&#24847;&#35265;&#21453;&#39304;&#3492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意见反馈表.wpt</Template>
  <Pages>1</Pages>
  <Words>46</Words>
  <Characters>51</Characters>
  <Lines>0</Lines>
  <Paragraphs>0</Paragraphs>
  <TotalTime>0</TotalTime>
  <ScaleCrop>false</ScaleCrop>
  <LinksUpToDate>false</LinksUpToDate>
  <CharactersWithSpaces>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2024-06-24T02:46:00Z</dcterms:created>
  <dc:creator>吴</dc:creator>
  <cp:lastModifiedBy>吴</cp:lastModifiedBy>
  <dcterms:modified xsi:type="dcterms:W3CDTF">2024-06-24T02:47:33Z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16E8C51AFA5D46FA93B37B327A338DB0_11</vt:lpwstr>
  </property>
</Properties>
</file>